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FF" w:rsidRDefault="00AA6FFF">
      <w:r>
        <w:t xml:space="preserve">Directions:  Read each situation in order and discuss possible resolutions to the situation.  </w:t>
      </w:r>
    </w:p>
    <w:p w:rsidR="00AA6FFF" w:rsidRDefault="00AA6FFF"/>
    <w:p w:rsidR="00AA6FFF" w:rsidRDefault="00AA6FFF">
      <w:r>
        <w:t>Situation #1:  You are babysitting for family friends and you babysit for them often.  You have just finished a long week of school, and you are mentally and physically exhausted, your eyes sting and you can barely keep them open.  The parents have mentioned that they want their kids go outside and play on this beautiful late spring night.  The parents left 15 minutes ago and the kids are clamoring about watching Kung Fu Panda.  They really want to watch it instead of going outside, what do you do?</w:t>
      </w:r>
    </w:p>
    <w:p w:rsidR="00AA6FFF" w:rsidRDefault="00AA6FFF"/>
    <w:p w:rsidR="00AA6FFF" w:rsidRDefault="00AA6FFF">
      <w:r>
        <w:t>Situation #2:  You are a young father/mother grocery shopping with your two year old.  You have not slept in what feels like days and your refrigerator is bare.  Your child is sitting in the red and yellow car grocery carts and is also lacking sleep.  He tends to be moody when this is the case.  He made it quite clear when they got to the grocery store that he wants a Pokemon action figure.  You told him to forget about it and he is not getting it.  At the grocery store he goes back and forth between screaming fits and crying, and that it is in the first 15 minutes of shopping!  You are passing the Pokemon aisle now…what would you decide to do?</w:t>
      </w:r>
    </w:p>
    <w:p w:rsidR="00AA6FFF" w:rsidRDefault="00AA6FFF"/>
    <w:p w:rsidR="00AA6FFF" w:rsidRDefault="00AA6FFF"/>
    <w:p w:rsidR="00AA6FFF" w:rsidRDefault="00AA6FFF">
      <w:r>
        <w:t>Situation #3:  You have a wonderful office job that you have grown to enjoy and support your family.  You have great coworkers except for one.  This coworker is notorious for taking pens, pencils, paper clips and other appliances off of people’s desks and not returning them.  You lost your favorite pen already and you have a pretty strong idea where it went.  When you confront the coworker he firmly denies ever taking anything from you.   He has claimed that he just needs to borrow your one and only stapler, and then he promises he will never borrow from you again.  What do you do?</w:t>
      </w:r>
    </w:p>
    <w:sectPr w:rsidR="00AA6FFF" w:rsidSect="00C158B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8BC"/>
    <w:rsid w:val="00417456"/>
    <w:rsid w:val="006062D3"/>
    <w:rsid w:val="0065488F"/>
    <w:rsid w:val="007233AD"/>
    <w:rsid w:val="00823200"/>
    <w:rsid w:val="00853561"/>
    <w:rsid w:val="00AA6FFF"/>
    <w:rsid w:val="00C158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275</Words>
  <Characters>1570</Characters>
  <Application>Microsoft Office Outlook</Application>
  <DocSecurity>0</DocSecurity>
  <Lines>0</Lines>
  <Paragraphs>0</Paragraphs>
  <ScaleCrop>false</ScaleCrop>
  <Company>Saint James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Read each situation in order and discuss possible resolutions to the situation</dc:title>
  <dc:subject/>
  <dc:creator>Benjamin Louchheim</dc:creator>
  <cp:keywords/>
  <dc:description/>
  <cp:lastModifiedBy>default</cp:lastModifiedBy>
  <cp:revision>2</cp:revision>
  <cp:lastPrinted>2012-01-25T12:19:00Z</cp:lastPrinted>
  <dcterms:created xsi:type="dcterms:W3CDTF">2012-01-25T12:19:00Z</dcterms:created>
  <dcterms:modified xsi:type="dcterms:W3CDTF">2012-01-25T12:19:00Z</dcterms:modified>
</cp:coreProperties>
</file>